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7D" w:rsidRPr="004E6588" w:rsidRDefault="007B757D" w:rsidP="00502371">
      <w:pPr>
        <w:spacing w:line="5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宜昌市领导班子换届拟新提拔（重用）人选考察对象重点</w:t>
      </w:r>
      <w:r w:rsidRPr="004E6588">
        <w:rPr>
          <w:rFonts w:ascii="方正小标宋简体" w:eastAsia="方正小标宋简体" w:cs="方正小标宋简体" w:hint="eastAsia"/>
          <w:sz w:val="36"/>
          <w:szCs w:val="36"/>
        </w:rPr>
        <w:t>工作项目清单</w:t>
      </w:r>
      <w:r w:rsidRPr="00F60973">
        <w:rPr>
          <w:rFonts w:ascii="楷体_GB2312" w:eastAsia="楷体_GB2312" w:cs="方正小标宋简体" w:hint="eastAsia"/>
          <w:sz w:val="32"/>
          <w:szCs w:val="32"/>
        </w:rPr>
        <w:t>（样式）</w:t>
      </w:r>
    </w:p>
    <w:p w:rsidR="007B757D" w:rsidRPr="004E6588" w:rsidRDefault="007B757D" w:rsidP="00502371">
      <w:pPr>
        <w:spacing w:line="260" w:lineRule="exact"/>
        <w:rPr>
          <w:rFonts w:ascii="仿宋_GB2312" w:eastAsia="仿宋_GB2312" w:cs="Times New Roman"/>
          <w:b/>
          <w:bCs/>
          <w:sz w:val="32"/>
          <w:szCs w:val="32"/>
        </w:rPr>
      </w:pPr>
    </w:p>
    <w:p w:rsidR="007B757D" w:rsidRPr="004E6588" w:rsidRDefault="007B757D" w:rsidP="007C5D04">
      <w:pPr>
        <w:spacing w:line="300" w:lineRule="exact"/>
        <w:ind w:firstLineChars="150" w:firstLine="31680"/>
        <w:rPr>
          <w:rFonts w:ascii="仿宋_GB2312" w:eastAsia="仿宋_GB2312" w:cs="Times New Roman"/>
          <w:sz w:val="28"/>
          <w:szCs w:val="28"/>
        </w:rPr>
      </w:pPr>
      <w:r w:rsidRPr="004E6588">
        <w:rPr>
          <w:rFonts w:ascii="仿宋_GB2312" w:eastAsia="仿宋_GB2312" w:cs="仿宋_GB2312" w:hint="eastAsia"/>
          <w:sz w:val="28"/>
          <w:szCs w:val="28"/>
        </w:rPr>
        <w:t>姓名</w:t>
      </w:r>
      <w:r>
        <w:rPr>
          <w:rFonts w:ascii="仿宋_GB2312" w:eastAsia="仿宋_GB2312" w:cs="仿宋_GB2312" w:hint="eastAsia"/>
          <w:sz w:val="28"/>
          <w:szCs w:val="28"/>
        </w:rPr>
        <w:t>及职务</w:t>
      </w:r>
      <w:r w:rsidRPr="004E6588">
        <w:rPr>
          <w:rFonts w:ascii="仿宋_GB2312" w:eastAsia="仿宋_GB2312" w:cs="仿宋_GB2312" w:hint="eastAsia"/>
          <w:sz w:val="28"/>
          <w:szCs w:val="28"/>
        </w:rPr>
        <w:t>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               </w:t>
      </w:r>
    </w:p>
    <w:p w:rsidR="007B757D" w:rsidRPr="004E6588" w:rsidRDefault="007B757D" w:rsidP="00502371">
      <w:pPr>
        <w:spacing w:line="100" w:lineRule="exact"/>
        <w:rPr>
          <w:rFonts w:ascii="仿宋_GB2312" w:eastAsia="仿宋_GB2312" w:cs="Times New Roman"/>
          <w:sz w:val="28"/>
          <w:szCs w:val="28"/>
        </w:rPr>
      </w:pPr>
    </w:p>
    <w:tbl>
      <w:tblPr>
        <w:tblW w:w="13783" w:type="dxa"/>
        <w:jc w:val="center"/>
        <w:tblInd w:w="-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7"/>
        <w:gridCol w:w="8035"/>
        <w:gridCol w:w="1417"/>
        <w:gridCol w:w="1614"/>
      </w:tblGrid>
      <w:tr w:rsidR="007B757D" w:rsidRPr="004E6588" w:rsidTr="008B70DA">
        <w:trPr>
          <w:trHeight w:val="996"/>
          <w:jc w:val="center"/>
        </w:trPr>
        <w:tc>
          <w:tcPr>
            <w:tcW w:w="2717" w:type="dxa"/>
            <w:tcBorders>
              <w:top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4E6588">
              <w:rPr>
                <w:rFonts w:ascii="黑体" w:eastAsia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8035" w:type="dxa"/>
            <w:tcBorders>
              <w:top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4E6588">
              <w:rPr>
                <w:rFonts w:ascii="黑体" w:eastAsia="黑体" w:cs="黑体" w:hint="eastAsia"/>
                <w:sz w:val="24"/>
                <w:szCs w:val="24"/>
              </w:rPr>
              <w:t>目标任务、工作措施和工作成效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4E6588">
              <w:rPr>
                <w:rFonts w:ascii="黑体" w:eastAsia="黑体" w:cs="黑体" w:hint="eastAsia"/>
                <w:sz w:val="24"/>
                <w:szCs w:val="24"/>
              </w:rPr>
              <w:t>完成时间</w:t>
            </w:r>
          </w:p>
        </w:tc>
        <w:tc>
          <w:tcPr>
            <w:tcW w:w="16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 w:rsidRPr="004E6588">
              <w:rPr>
                <w:rFonts w:ascii="黑体" w:eastAsia="黑体" w:cs="黑体" w:hint="eastAsia"/>
                <w:sz w:val="24"/>
                <w:szCs w:val="24"/>
              </w:rPr>
              <w:t>备注</w:t>
            </w:r>
          </w:p>
        </w:tc>
      </w:tr>
      <w:tr w:rsidR="007B757D" w:rsidRPr="004E6588" w:rsidTr="008B70DA">
        <w:trPr>
          <w:trHeight w:val="529"/>
          <w:jc w:val="center"/>
        </w:trPr>
        <w:tc>
          <w:tcPr>
            <w:tcW w:w="27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035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7B757D" w:rsidRPr="004E6588" w:rsidTr="008B70DA">
        <w:trPr>
          <w:trHeight w:val="530"/>
          <w:jc w:val="center"/>
        </w:trPr>
        <w:tc>
          <w:tcPr>
            <w:tcW w:w="27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035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7B757D" w:rsidRPr="004E6588" w:rsidTr="008B70DA">
        <w:trPr>
          <w:trHeight w:val="530"/>
          <w:jc w:val="center"/>
        </w:trPr>
        <w:tc>
          <w:tcPr>
            <w:tcW w:w="27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035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7B757D" w:rsidRPr="004E6588" w:rsidTr="008B70DA">
        <w:trPr>
          <w:trHeight w:val="530"/>
          <w:jc w:val="center"/>
        </w:trPr>
        <w:tc>
          <w:tcPr>
            <w:tcW w:w="27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035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7B757D" w:rsidRPr="004E6588" w:rsidTr="008B70DA">
        <w:trPr>
          <w:trHeight w:val="530"/>
          <w:jc w:val="center"/>
        </w:trPr>
        <w:tc>
          <w:tcPr>
            <w:tcW w:w="27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035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7B757D" w:rsidRPr="004E6588" w:rsidTr="008B70DA">
        <w:trPr>
          <w:trHeight w:val="530"/>
          <w:jc w:val="center"/>
        </w:trPr>
        <w:tc>
          <w:tcPr>
            <w:tcW w:w="27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035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7B757D" w:rsidRPr="004E6588" w:rsidTr="008B70DA">
        <w:trPr>
          <w:trHeight w:val="529"/>
          <w:jc w:val="center"/>
        </w:trPr>
        <w:tc>
          <w:tcPr>
            <w:tcW w:w="27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035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7B757D" w:rsidRPr="004E6588" w:rsidTr="008B70DA">
        <w:trPr>
          <w:trHeight w:val="530"/>
          <w:jc w:val="center"/>
        </w:trPr>
        <w:tc>
          <w:tcPr>
            <w:tcW w:w="27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035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7B757D" w:rsidRPr="004E6588" w:rsidTr="008B70DA">
        <w:trPr>
          <w:trHeight w:val="530"/>
          <w:jc w:val="center"/>
        </w:trPr>
        <w:tc>
          <w:tcPr>
            <w:tcW w:w="27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035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</w:tr>
      <w:tr w:rsidR="007B757D" w:rsidRPr="004E6588" w:rsidTr="008B70DA">
        <w:trPr>
          <w:trHeight w:val="657"/>
          <w:jc w:val="center"/>
        </w:trPr>
        <w:tc>
          <w:tcPr>
            <w:tcW w:w="27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035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417" w:type="dxa"/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51" w:right="3168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vAlign w:val="center"/>
          </w:tcPr>
          <w:p w:rsidR="007B757D" w:rsidRPr="004E6588" w:rsidRDefault="007B757D" w:rsidP="007B757D">
            <w:pPr>
              <w:spacing w:line="320" w:lineRule="exact"/>
              <w:ind w:leftChars="-33" w:left="31680" w:rightChars="-31" w:right="31680"/>
              <w:jc w:val="center"/>
              <w:rPr>
                <w:rFonts w:ascii="仿宋_GB2312" w:eastAsia="仿宋_GB2312" w:cs="Times New Roman"/>
              </w:rPr>
            </w:pPr>
          </w:p>
        </w:tc>
      </w:tr>
    </w:tbl>
    <w:p w:rsidR="007B757D" w:rsidRPr="007C5D04" w:rsidRDefault="007B757D" w:rsidP="007B757D">
      <w:pPr>
        <w:spacing w:line="600" w:lineRule="exact"/>
        <w:ind w:firstLineChars="200" w:firstLine="31680"/>
        <w:rPr>
          <w:rFonts w:ascii="仿宋_GB2312" w:eastAsia="仿宋_GB2312" w:cs="Times New Roman"/>
          <w:sz w:val="24"/>
          <w:szCs w:val="24"/>
        </w:rPr>
      </w:pPr>
      <w:r w:rsidRPr="007C5D04">
        <w:rPr>
          <w:rFonts w:ascii="仿宋_GB2312" w:eastAsia="仿宋_GB2312" w:cs="Times New Roman" w:hint="eastAsia"/>
          <w:sz w:val="24"/>
          <w:szCs w:val="24"/>
        </w:rPr>
        <w:t>注</w:t>
      </w:r>
      <w:r>
        <w:rPr>
          <w:rFonts w:ascii="仿宋_GB2312" w:eastAsia="仿宋_GB2312" w:cs="Times New Roman" w:hint="eastAsia"/>
          <w:sz w:val="24"/>
          <w:szCs w:val="24"/>
        </w:rPr>
        <w:t>：</w:t>
      </w:r>
      <w:r w:rsidRPr="007C5D04">
        <w:rPr>
          <w:rFonts w:ascii="仿宋_GB2312" w:eastAsia="仿宋_GB2312" w:cs="Times New Roman" w:hint="eastAsia"/>
          <w:sz w:val="24"/>
          <w:szCs w:val="24"/>
        </w:rPr>
        <w:t>填写近三年来</w:t>
      </w:r>
      <w:r>
        <w:rPr>
          <w:rFonts w:ascii="仿宋_GB2312" w:eastAsia="仿宋_GB2312" w:cs="Times New Roman" w:hint="eastAsia"/>
          <w:sz w:val="24"/>
          <w:szCs w:val="24"/>
        </w:rPr>
        <w:t>的重点工作项目清单（</w:t>
      </w:r>
      <w:r>
        <w:rPr>
          <w:rFonts w:ascii="仿宋_GB2312" w:eastAsia="仿宋_GB2312" w:cs="Times New Roman"/>
          <w:sz w:val="24"/>
          <w:szCs w:val="24"/>
        </w:rPr>
        <w:t>10</w:t>
      </w:r>
      <w:r>
        <w:rPr>
          <w:rFonts w:ascii="仿宋_GB2312" w:eastAsia="仿宋_GB2312" w:cs="Times New Roman" w:hint="eastAsia"/>
          <w:sz w:val="24"/>
          <w:szCs w:val="24"/>
        </w:rPr>
        <w:t>项左右最有特色、最富有成效的工作，每项</w:t>
      </w:r>
      <w:r>
        <w:rPr>
          <w:rFonts w:ascii="仿宋_GB2312" w:eastAsia="仿宋_GB2312" w:cs="Times New Roman"/>
          <w:sz w:val="24"/>
          <w:szCs w:val="24"/>
        </w:rPr>
        <w:t>150</w:t>
      </w:r>
      <w:r>
        <w:rPr>
          <w:rFonts w:ascii="仿宋_GB2312" w:eastAsia="仿宋_GB2312" w:cs="Times New Roman" w:hint="eastAsia"/>
          <w:sz w:val="24"/>
          <w:szCs w:val="24"/>
        </w:rPr>
        <w:t>字以内）。</w:t>
      </w:r>
    </w:p>
    <w:sectPr w:rsidR="007B757D" w:rsidRPr="007C5D04" w:rsidSect="008B70DA">
      <w:pgSz w:w="16838" w:h="11906" w:orient="landscape"/>
      <w:pgMar w:top="1418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57D" w:rsidRDefault="007B757D" w:rsidP="003E41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757D" w:rsidRDefault="007B757D" w:rsidP="003E41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57D" w:rsidRDefault="007B757D" w:rsidP="003E41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757D" w:rsidRDefault="007B757D" w:rsidP="003E41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1C0"/>
    <w:rsid w:val="00000B76"/>
    <w:rsid w:val="00001E9D"/>
    <w:rsid w:val="000023C8"/>
    <w:rsid w:val="00005FFB"/>
    <w:rsid w:val="00006129"/>
    <w:rsid w:val="00006743"/>
    <w:rsid w:val="0000729A"/>
    <w:rsid w:val="00007929"/>
    <w:rsid w:val="00007B19"/>
    <w:rsid w:val="00011941"/>
    <w:rsid w:val="00011B31"/>
    <w:rsid w:val="00011BE9"/>
    <w:rsid w:val="00015F50"/>
    <w:rsid w:val="00016AD0"/>
    <w:rsid w:val="0002047A"/>
    <w:rsid w:val="00024860"/>
    <w:rsid w:val="000259CB"/>
    <w:rsid w:val="0002740D"/>
    <w:rsid w:val="00027F2B"/>
    <w:rsid w:val="00030177"/>
    <w:rsid w:val="0003161B"/>
    <w:rsid w:val="00032B31"/>
    <w:rsid w:val="0003524B"/>
    <w:rsid w:val="0003570E"/>
    <w:rsid w:val="00036EE1"/>
    <w:rsid w:val="0003707A"/>
    <w:rsid w:val="0004466F"/>
    <w:rsid w:val="00045D3C"/>
    <w:rsid w:val="0005441C"/>
    <w:rsid w:val="000550B3"/>
    <w:rsid w:val="00055900"/>
    <w:rsid w:val="00056724"/>
    <w:rsid w:val="00057EB1"/>
    <w:rsid w:val="00060637"/>
    <w:rsid w:val="000639E0"/>
    <w:rsid w:val="00065960"/>
    <w:rsid w:val="00065EA4"/>
    <w:rsid w:val="00066FB3"/>
    <w:rsid w:val="00067863"/>
    <w:rsid w:val="00071B04"/>
    <w:rsid w:val="00071D25"/>
    <w:rsid w:val="00072835"/>
    <w:rsid w:val="00074997"/>
    <w:rsid w:val="00074CF5"/>
    <w:rsid w:val="00075B49"/>
    <w:rsid w:val="00075C59"/>
    <w:rsid w:val="00077B31"/>
    <w:rsid w:val="0008170D"/>
    <w:rsid w:val="00082577"/>
    <w:rsid w:val="00084DBE"/>
    <w:rsid w:val="00084FC6"/>
    <w:rsid w:val="0008551B"/>
    <w:rsid w:val="000864EE"/>
    <w:rsid w:val="0008655F"/>
    <w:rsid w:val="00086B4E"/>
    <w:rsid w:val="00091005"/>
    <w:rsid w:val="000914DF"/>
    <w:rsid w:val="0009194A"/>
    <w:rsid w:val="00091FC6"/>
    <w:rsid w:val="00092DEB"/>
    <w:rsid w:val="000949D7"/>
    <w:rsid w:val="0009797B"/>
    <w:rsid w:val="000A0001"/>
    <w:rsid w:val="000A0469"/>
    <w:rsid w:val="000A06F7"/>
    <w:rsid w:val="000A38BE"/>
    <w:rsid w:val="000A61F2"/>
    <w:rsid w:val="000A7261"/>
    <w:rsid w:val="000A7C19"/>
    <w:rsid w:val="000A7F9C"/>
    <w:rsid w:val="000B12F5"/>
    <w:rsid w:val="000B33BE"/>
    <w:rsid w:val="000B36BA"/>
    <w:rsid w:val="000B4777"/>
    <w:rsid w:val="000B5AA1"/>
    <w:rsid w:val="000B660A"/>
    <w:rsid w:val="000B7B21"/>
    <w:rsid w:val="000C0F36"/>
    <w:rsid w:val="000C12FD"/>
    <w:rsid w:val="000C341B"/>
    <w:rsid w:val="000C47E6"/>
    <w:rsid w:val="000C5BBE"/>
    <w:rsid w:val="000C79B5"/>
    <w:rsid w:val="000D0A54"/>
    <w:rsid w:val="000D2882"/>
    <w:rsid w:val="000D3B1E"/>
    <w:rsid w:val="000D53EB"/>
    <w:rsid w:val="000D6BF3"/>
    <w:rsid w:val="000E0223"/>
    <w:rsid w:val="000E1845"/>
    <w:rsid w:val="000E2966"/>
    <w:rsid w:val="000F17A3"/>
    <w:rsid w:val="000F17E1"/>
    <w:rsid w:val="000F1ADE"/>
    <w:rsid w:val="000F26BC"/>
    <w:rsid w:val="000F2D04"/>
    <w:rsid w:val="000F7118"/>
    <w:rsid w:val="000F7732"/>
    <w:rsid w:val="00101FC7"/>
    <w:rsid w:val="00104011"/>
    <w:rsid w:val="001044D4"/>
    <w:rsid w:val="0010573B"/>
    <w:rsid w:val="00106518"/>
    <w:rsid w:val="001075E0"/>
    <w:rsid w:val="00107ADD"/>
    <w:rsid w:val="0011264D"/>
    <w:rsid w:val="0011402C"/>
    <w:rsid w:val="00114606"/>
    <w:rsid w:val="00116C41"/>
    <w:rsid w:val="001228D5"/>
    <w:rsid w:val="001253F1"/>
    <w:rsid w:val="0012677A"/>
    <w:rsid w:val="00126BB4"/>
    <w:rsid w:val="00130101"/>
    <w:rsid w:val="00130E8B"/>
    <w:rsid w:val="001337DA"/>
    <w:rsid w:val="00134D20"/>
    <w:rsid w:val="001355B0"/>
    <w:rsid w:val="00135C3F"/>
    <w:rsid w:val="00136C01"/>
    <w:rsid w:val="0014042D"/>
    <w:rsid w:val="0014056B"/>
    <w:rsid w:val="00141C80"/>
    <w:rsid w:val="00142D46"/>
    <w:rsid w:val="00142F78"/>
    <w:rsid w:val="0014366F"/>
    <w:rsid w:val="00147B6B"/>
    <w:rsid w:val="00151556"/>
    <w:rsid w:val="00152E42"/>
    <w:rsid w:val="00155BF6"/>
    <w:rsid w:val="00155E2E"/>
    <w:rsid w:val="0016351F"/>
    <w:rsid w:val="00164610"/>
    <w:rsid w:val="00165733"/>
    <w:rsid w:val="00165D96"/>
    <w:rsid w:val="001668B2"/>
    <w:rsid w:val="00167079"/>
    <w:rsid w:val="001673DC"/>
    <w:rsid w:val="00171679"/>
    <w:rsid w:val="00173403"/>
    <w:rsid w:val="00176121"/>
    <w:rsid w:val="001768A1"/>
    <w:rsid w:val="00176A6D"/>
    <w:rsid w:val="00180578"/>
    <w:rsid w:val="001836FD"/>
    <w:rsid w:val="00185C54"/>
    <w:rsid w:val="00185CA7"/>
    <w:rsid w:val="00187CFB"/>
    <w:rsid w:val="00193103"/>
    <w:rsid w:val="00193AB7"/>
    <w:rsid w:val="001940BA"/>
    <w:rsid w:val="00194538"/>
    <w:rsid w:val="00194BDC"/>
    <w:rsid w:val="0019577B"/>
    <w:rsid w:val="00196BD1"/>
    <w:rsid w:val="00196CF7"/>
    <w:rsid w:val="001A001E"/>
    <w:rsid w:val="001A2C9B"/>
    <w:rsid w:val="001A51DB"/>
    <w:rsid w:val="001A5425"/>
    <w:rsid w:val="001A7009"/>
    <w:rsid w:val="001B00CB"/>
    <w:rsid w:val="001B17BB"/>
    <w:rsid w:val="001B6925"/>
    <w:rsid w:val="001B7634"/>
    <w:rsid w:val="001C1436"/>
    <w:rsid w:val="001C182B"/>
    <w:rsid w:val="001C3368"/>
    <w:rsid w:val="001C47B3"/>
    <w:rsid w:val="001C671B"/>
    <w:rsid w:val="001C715C"/>
    <w:rsid w:val="001D0274"/>
    <w:rsid w:val="001D0674"/>
    <w:rsid w:val="001D17A9"/>
    <w:rsid w:val="001D19FB"/>
    <w:rsid w:val="001D1ADC"/>
    <w:rsid w:val="001D3064"/>
    <w:rsid w:val="001D35FF"/>
    <w:rsid w:val="001D4610"/>
    <w:rsid w:val="001D5F4B"/>
    <w:rsid w:val="001D6E79"/>
    <w:rsid w:val="001D774A"/>
    <w:rsid w:val="001E00EA"/>
    <w:rsid w:val="001E17B2"/>
    <w:rsid w:val="001E2FAC"/>
    <w:rsid w:val="001E55CD"/>
    <w:rsid w:val="001E65B2"/>
    <w:rsid w:val="001E7381"/>
    <w:rsid w:val="001F1005"/>
    <w:rsid w:val="001F2C7B"/>
    <w:rsid w:val="001F3DCF"/>
    <w:rsid w:val="001F405F"/>
    <w:rsid w:val="001F54C8"/>
    <w:rsid w:val="001F722E"/>
    <w:rsid w:val="002003EA"/>
    <w:rsid w:val="0020046C"/>
    <w:rsid w:val="00200EB7"/>
    <w:rsid w:val="0020275F"/>
    <w:rsid w:val="00202AAF"/>
    <w:rsid w:val="00203652"/>
    <w:rsid w:val="00204A5C"/>
    <w:rsid w:val="0020743E"/>
    <w:rsid w:val="002109AB"/>
    <w:rsid w:val="00210A89"/>
    <w:rsid w:val="00212609"/>
    <w:rsid w:val="00213647"/>
    <w:rsid w:val="0021586E"/>
    <w:rsid w:val="00224733"/>
    <w:rsid w:val="00226B99"/>
    <w:rsid w:val="002270E2"/>
    <w:rsid w:val="002317E5"/>
    <w:rsid w:val="002332F0"/>
    <w:rsid w:val="00234C32"/>
    <w:rsid w:val="00234CB6"/>
    <w:rsid w:val="0023533F"/>
    <w:rsid w:val="002408C0"/>
    <w:rsid w:val="00240948"/>
    <w:rsid w:val="00240E67"/>
    <w:rsid w:val="00241CDE"/>
    <w:rsid w:val="002420BB"/>
    <w:rsid w:val="00242A95"/>
    <w:rsid w:val="00246EBE"/>
    <w:rsid w:val="002475C5"/>
    <w:rsid w:val="002503CC"/>
    <w:rsid w:val="00250CBB"/>
    <w:rsid w:val="00250E1D"/>
    <w:rsid w:val="0025240F"/>
    <w:rsid w:val="00253998"/>
    <w:rsid w:val="002545D6"/>
    <w:rsid w:val="002547D6"/>
    <w:rsid w:val="00254FBC"/>
    <w:rsid w:val="00256A30"/>
    <w:rsid w:val="00256C3D"/>
    <w:rsid w:val="002578A8"/>
    <w:rsid w:val="00262188"/>
    <w:rsid w:val="00265C3E"/>
    <w:rsid w:val="002672DF"/>
    <w:rsid w:val="0027568A"/>
    <w:rsid w:val="002766A8"/>
    <w:rsid w:val="00280047"/>
    <w:rsid w:val="00280B0C"/>
    <w:rsid w:val="00281E7D"/>
    <w:rsid w:val="00281EE3"/>
    <w:rsid w:val="00283FB5"/>
    <w:rsid w:val="00284F93"/>
    <w:rsid w:val="0028730D"/>
    <w:rsid w:val="00291041"/>
    <w:rsid w:val="00295856"/>
    <w:rsid w:val="002978B0"/>
    <w:rsid w:val="002A1171"/>
    <w:rsid w:val="002A1A01"/>
    <w:rsid w:val="002A319E"/>
    <w:rsid w:val="002A43B9"/>
    <w:rsid w:val="002A7918"/>
    <w:rsid w:val="002B13F9"/>
    <w:rsid w:val="002B4004"/>
    <w:rsid w:val="002B4215"/>
    <w:rsid w:val="002B4A2A"/>
    <w:rsid w:val="002B6C8A"/>
    <w:rsid w:val="002C2748"/>
    <w:rsid w:val="002C3EC5"/>
    <w:rsid w:val="002C41F3"/>
    <w:rsid w:val="002C4A43"/>
    <w:rsid w:val="002C70CD"/>
    <w:rsid w:val="002D1C58"/>
    <w:rsid w:val="002D2C83"/>
    <w:rsid w:val="002D2FE6"/>
    <w:rsid w:val="002D38E3"/>
    <w:rsid w:val="002D4107"/>
    <w:rsid w:val="002D47B3"/>
    <w:rsid w:val="002D50E5"/>
    <w:rsid w:val="002D6B5C"/>
    <w:rsid w:val="002D7917"/>
    <w:rsid w:val="002E1EF8"/>
    <w:rsid w:val="002E238C"/>
    <w:rsid w:val="002E2612"/>
    <w:rsid w:val="002E2FDB"/>
    <w:rsid w:val="002E6C14"/>
    <w:rsid w:val="002E6F70"/>
    <w:rsid w:val="002E7B15"/>
    <w:rsid w:val="002F1B4C"/>
    <w:rsid w:val="002F3904"/>
    <w:rsid w:val="002F3E26"/>
    <w:rsid w:val="002F4548"/>
    <w:rsid w:val="002F4F51"/>
    <w:rsid w:val="00301E70"/>
    <w:rsid w:val="00303071"/>
    <w:rsid w:val="003044C2"/>
    <w:rsid w:val="00305162"/>
    <w:rsid w:val="003066B2"/>
    <w:rsid w:val="0030695F"/>
    <w:rsid w:val="003079D9"/>
    <w:rsid w:val="003110F3"/>
    <w:rsid w:val="00311511"/>
    <w:rsid w:val="00312173"/>
    <w:rsid w:val="00313BF0"/>
    <w:rsid w:val="00313FE8"/>
    <w:rsid w:val="00314180"/>
    <w:rsid w:val="00314398"/>
    <w:rsid w:val="00316005"/>
    <w:rsid w:val="003166CE"/>
    <w:rsid w:val="003169DF"/>
    <w:rsid w:val="00323684"/>
    <w:rsid w:val="00323FC4"/>
    <w:rsid w:val="003242CD"/>
    <w:rsid w:val="00327E86"/>
    <w:rsid w:val="00333854"/>
    <w:rsid w:val="003355A4"/>
    <w:rsid w:val="00340111"/>
    <w:rsid w:val="0034145A"/>
    <w:rsid w:val="00344E64"/>
    <w:rsid w:val="00350514"/>
    <w:rsid w:val="003533A8"/>
    <w:rsid w:val="0035506B"/>
    <w:rsid w:val="0035611E"/>
    <w:rsid w:val="00356ECF"/>
    <w:rsid w:val="00357262"/>
    <w:rsid w:val="003604CA"/>
    <w:rsid w:val="003604F5"/>
    <w:rsid w:val="00360E5D"/>
    <w:rsid w:val="00362AA9"/>
    <w:rsid w:val="00363B55"/>
    <w:rsid w:val="00364E3D"/>
    <w:rsid w:val="00364F9E"/>
    <w:rsid w:val="0036517F"/>
    <w:rsid w:val="0036546C"/>
    <w:rsid w:val="0036692F"/>
    <w:rsid w:val="00367660"/>
    <w:rsid w:val="00370283"/>
    <w:rsid w:val="00370575"/>
    <w:rsid w:val="003712BE"/>
    <w:rsid w:val="00372D21"/>
    <w:rsid w:val="00373BFF"/>
    <w:rsid w:val="00375602"/>
    <w:rsid w:val="003763A2"/>
    <w:rsid w:val="00381011"/>
    <w:rsid w:val="003814C9"/>
    <w:rsid w:val="00383409"/>
    <w:rsid w:val="00384842"/>
    <w:rsid w:val="00392219"/>
    <w:rsid w:val="0039261A"/>
    <w:rsid w:val="00392983"/>
    <w:rsid w:val="003942A3"/>
    <w:rsid w:val="00395AE7"/>
    <w:rsid w:val="003A1F94"/>
    <w:rsid w:val="003A715B"/>
    <w:rsid w:val="003B4839"/>
    <w:rsid w:val="003C016F"/>
    <w:rsid w:val="003C5FB4"/>
    <w:rsid w:val="003C603A"/>
    <w:rsid w:val="003C7651"/>
    <w:rsid w:val="003C7A94"/>
    <w:rsid w:val="003D3DAA"/>
    <w:rsid w:val="003D6277"/>
    <w:rsid w:val="003E41C0"/>
    <w:rsid w:val="003E596C"/>
    <w:rsid w:val="003E6BD9"/>
    <w:rsid w:val="003F27B4"/>
    <w:rsid w:val="003F2B76"/>
    <w:rsid w:val="003F33F6"/>
    <w:rsid w:val="003F3666"/>
    <w:rsid w:val="003F4EBA"/>
    <w:rsid w:val="003F73D6"/>
    <w:rsid w:val="003F73E2"/>
    <w:rsid w:val="003F7CE3"/>
    <w:rsid w:val="00400403"/>
    <w:rsid w:val="004028C9"/>
    <w:rsid w:val="00402B4A"/>
    <w:rsid w:val="004065BB"/>
    <w:rsid w:val="0041136A"/>
    <w:rsid w:val="004134D4"/>
    <w:rsid w:val="004137A8"/>
    <w:rsid w:val="00413A9D"/>
    <w:rsid w:val="00414856"/>
    <w:rsid w:val="00414ADC"/>
    <w:rsid w:val="00415040"/>
    <w:rsid w:val="00415FE7"/>
    <w:rsid w:val="0042195A"/>
    <w:rsid w:val="0042223C"/>
    <w:rsid w:val="00422296"/>
    <w:rsid w:val="00423883"/>
    <w:rsid w:val="00424BCE"/>
    <w:rsid w:val="0042503D"/>
    <w:rsid w:val="00430E7B"/>
    <w:rsid w:val="00430F74"/>
    <w:rsid w:val="00431889"/>
    <w:rsid w:val="004329B2"/>
    <w:rsid w:val="00432C0E"/>
    <w:rsid w:val="00432FA7"/>
    <w:rsid w:val="004337B6"/>
    <w:rsid w:val="00433937"/>
    <w:rsid w:val="00433D79"/>
    <w:rsid w:val="00434966"/>
    <w:rsid w:val="00436533"/>
    <w:rsid w:val="00437647"/>
    <w:rsid w:val="00440609"/>
    <w:rsid w:val="004415F7"/>
    <w:rsid w:val="00442C3D"/>
    <w:rsid w:val="00442EEF"/>
    <w:rsid w:val="004433A9"/>
    <w:rsid w:val="00444C31"/>
    <w:rsid w:val="00445AB2"/>
    <w:rsid w:val="00445D8B"/>
    <w:rsid w:val="004463AE"/>
    <w:rsid w:val="00450DD4"/>
    <w:rsid w:val="00451BBC"/>
    <w:rsid w:val="00452055"/>
    <w:rsid w:val="00452344"/>
    <w:rsid w:val="00453135"/>
    <w:rsid w:val="00453961"/>
    <w:rsid w:val="004556F0"/>
    <w:rsid w:val="0045699C"/>
    <w:rsid w:val="00461D9D"/>
    <w:rsid w:val="00461E98"/>
    <w:rsid w:val="0046344A"/>
    <w:rsid w:val="004636EC"/>
    <w:rsid w:val="004660B0"/>
    <w:rsid w:val="0046623F"/>
    <w:rsid w:val="00466389"/>
    <w:rsid w:val="0047081C"/>
    <w:rsid w:val="004713F6"/>
    <w:rsid w:val="00472E55"/>
    <w:rsid w:val="00473526"/>
    <w:rsid w:val="00477624"/>
    <w:rsid w:val="00482736"/>
    <w:rsid w:val="00482A50"/>
    <w:rsid w:val="004859AF"/>
    <w:rsid w:val="004901F9"/>
    <w:rsid w:val="00490742"/>
    <w:rsid w:val="00493E5B"/>
    <w:rsid w:val="004943D4"/>
    <w:rsid w:val="00496EF8"/>
    <w:rsid w:val="004A1F26"/>
    <w:rsid w:val="004A5D06"/>
    <w:rsid w:val="004A7BF2"/>
    <w:rsid w:val="004B0065"/>
    <w:rsid w:val="004B2D5F"/>
    <w:rsid w:val="004B2EE3"/>
    <w:rsid w:val="004B4687"/>
    <w:rsid w:val="004B56FA"/>
    <w:rsid w:val="004C1313"/>
    <w:rsid w:val="004C1735"/>
    <w:rsid w:val="004C21FB"/>
    <w:rsid w:val="004D10AB"/>
    <w:rsid w:val="004D152D"/>
    <w:rsid w:val="004D2075"/>
    <w:rsid w:val="004D2B55"/>
    <w:rsid w:val="004D3CC9"/>
    <w:rsid w:val="004D47C8"/>
    <w:rsid w:val="004D551B"/>
    <w:rsid w:val="004D72CA"/>
    <w:rsid w:val="004E103D"/>
    <w:rsid w:val="004E2543"/>
    <w:rsid w:val="004E2BAE"/>
    <w:rsid w:val="004E2C3B"/>
    <w:rsid w:val="004E4CD0"/>
    <w:rsid w:val="004E62AB"/>
    <w:rsid w:val="004E6579"/>
    <w:rsid w:val="004E6588"/>
    <w:rsid w:val="004E7B33"/>
    <w:rsid w:val="004F0C65"/>
    <w:rsid w:val="00500F8F"/>
    <w:rsid w:val="0050222B"/>
    <w:rsid w:val="00502371"/>
    <w:rsid w:val="00503CCA"/>
    <w:rsid w:val="00504E6F"/>
    <w:rsid w:val="0050555C"/>
    <w:rsid w:val="0050600A"/>
    <w:rsid w:val="00506B93"/>
    <w:rsid w:val="00513185"/>
    <w:rsid w:val="00514472"/>
    <w:rsid w:val="005175D5"/>
    <w:rsid w:val="00520792"/>
    <w:rsid w:val="00524789"/>
    <w:rsid w:val="0052724D"/>
    <w:rsid w:val="00531D08"/>
    <w:rsid w:val="00531F93"/>
    <w:rsid w:val="00532F97"/>
    <w:rsid w:val="005367C0"/>
    <w:rsid w:val="0053796A"/>
    <w:rsid w:val="00540116"/>
    <w:rsid w:val="005405E6"/>
    <w:rsid w:val="00542F04"/>
    <w:rsid w:val="0054423E"/>
    <w:rsid w:val="00545C9A"/>
    <w:rsid w:val="005514C1"/>
    <w:rsid w:val="0055279D"/>
    <w:rsid w:val="00553818"/>
    <w:rsid w:val="00553D40"/>
    <w:rsid w:val="00557D18"/>
    <w:rsid w:val="00560E89"/>
    <w:rsid w:val="00561039"/>
    <w:rsid w:val="00565FEC"/>
    <w:rsid w:val="00566F07"/>
    <w:rsid w:val="00571590"/>
    <w:rsid w:val="005749B4"/>
    <w:rsid w:val="00577C18"/>
    <w:rsid w:val="00581EFF"/>
    <w:rsid w:val="00582C09"/>
    <w:rsid w:val="00583E29"/>
    <w:rsid w:val="00587447"/>
    <w:rsid w:val="005879E6"/>
    <w:rsid w:val="00587BEF"/>
    <w:rsid w:val="00587C01"/>
    <w:rsid w:val="0059205C"/>
    <w:rsid w:val="005953D3"/>
    <w:rsid w:val="00595BD3"/>
    <w:rsid w:val="00596EAC"/>
    <w:rsid w:val="005A675C"/>
    <w:rsid w:val="005A7138"/>
    <w:rsid w:val="005A732A"/>
    <w:rsid w:val="005A79A0"/>
    <w:rsid w:val="005B1335"/>
    <w:rsid w:val="005B29C1"/>
    <w:rsid w:val="005B3369"/>
    <w:rsid w:val="005B3C04"/>
    <w:rsid w:val="005B4037"/>
    <w:rsid w:val="005B4E5B"/>
    <w:rsid w:val="005B58BE"/>
    <w:rsid w:val="005B62CD"/>
    <w:rsid w:val="005B7FE6"/>
    <w:rsid w:val="005B7FEE"/>
    <w:rsid w:val="005C0654"/>
    <w:rsid w:val="005C1FE7"/>
    <w:rsid w:val="005C3AA2"/>
    <w:rsid w:val="005C453F"/>
    <w:rsid w:val="005C4C03"/>
    <w:rsid w:val="005C7726"/>
    <w:rsid w:val="005D1207"/>
    <w:rsid w:val="005D29F8"/>
    <w:rsid w:val="005D2A8C"/>
    <w:rsid w:val="005D2D7E"/>
    <w:rsid w:val="005D5E55"/>
    <w:rsid w:val="005E2249"/>
    <w:rsid w:val="005E4B90"/>
    <w:rsid w:val="005E7B95"/>
    <w:rsid w:val="005F152B"/>
    <w:rsid w:val="005F1B7E"/>
    <w:rsid w:val="005F2AB2"/>
    <w:rsid w:val="005F3424"/>
    <w:rsid w:val="005F4B4A"/>
    <w:rsid w:val="005F516F"/>
    <w:rsid w:val="005F5AB8"/>
    <w:rsid w:val="005F747D"/>
    <w:rsid w:val="00601BAE"/>
    <w:rsid w:val="00604420"/>
    <w:rsid w:val="00604A5C"/>
    <w:rsid w:val="006052A8"/>
    <w:rsid w:val="00605A35"/>
    <w:rsid w:val="00607CBC"/>
    <w:rsid w:val="00615345"/>
    <w:rsid w:val="00616078"/>
    <w:rsid w:val="0062092A"/>
    <w:rsid w:val="00621966"/>
    <w:rsid w:val="00622F05"/>
    <w:rsid w:val="00624E3A"/>
    <w:rsid w:val="006265BD"/>
    <w:rsid w:val="00632351"/>
    <w:rsid w:val="006339D7"/>
    <w:rsid w:val="006343FB"/>
    <w:rsid w:val="00634979"/>
    <w:rsid w:val="00634FCF"/>
    <w:rsid w:val="00640DED"/>
    <w:rsid w:val="006418AD"/>
    <w:rsid w:val="00641B49"/>
    <w:rsid w:val="00643AC5"/>
    <w:rsid w:val="00643B89"/>
    <w:rsid w:val="006451B9"/>
    <w:rsid w:val="00652818"/>
    <w:rsid w:val="0065282E"/>
    <w:rsid w:val="006539D4"/>
    <w:rsid w:val="0065502C"/>
    <w:rsid w:val="00655CBA"/>
    <w:rsid w:val="0065708E"/>
    <w:rsid w:val="00660F14"/>
    <w:rsid w:val="0066622E"/>
    <w:rsid w:val="00667439"/>
    <w:rsid w:val="00667F26"/>
    <w:rsid w:val="00672420"/>
    <w:rsid w:val="00672507"/>
    <w:rsid w:val="00674042"/>
    <w:rsid w:val="00675465"/>
    <w:rsid w:val="00677FA3"/>
    <w:rsid w:val="0068064D"/>
    <w:rsid w:val="0068100C"/>
    <w:rsid w:val="00682C8D"/>
    <w:rsid w:val="00683085"/>
    <w:rsid w:val="006836E8"/>
    <w:rsid w:val="00684032"/>
    <w:rsid w:val="00684D78"/>
    <w:rsid w:val="006903D6"/>
    <w:rsid w:val="00692BBF"/>
    <w:rsid w:val="00693AD9"/>
    <w:rsid w:val="0069424C"/>
    <w:rsid w:val="00694BA8"/>
    <w:rsid w:val="00695DAE"/>
    <w:rsid w:val="00696EAD"/>
    <w:rsid w:val="006A0F04"/>
    <w:rsid w:val="006A3B47"/>
    <w:rsid w:val="006A3F6D"/>
    <w:rsid w:val="006A4796"/>
    <w:rsid w:val="006A4F40"/>
    <w:rsid w:val="006B066A"/>
    <w:rsid w:val="006B0E0A"/>
    <w:rsid w:val="006B1505"/>
    <w:rsid w:val="006B1865"/>
    <w:rsid w:val="006B44CB"/>
    <w:rsid w:val="006B49AC"/>
    <w:rsid w:val="006C04BC"/>
    <w:rsid w:val="006C130E"/>
    <w:rsid w:val="006C2A99"/>
    <w:rsid w:val="006C45B0"/>
    <w:rsid w:val="006C742D"/>
    <w:rsid w:val="006D0634"/>
    <w:rsid w:val="006D2271"/>
    <w:rsid w:val="006D5FC3"/>
    <w:rsid w:val="006D60EC"/>
    <w:rsid w:val="006D6F1E"/>
    <w:rsid w:val="006E0464"/>
    <w:rsid w:val="006E45C0"/>
    <w:rsid w:val="006E5464"/>
    <w:rsid w:val="006F28B0"/>
    <w:rsid w:val="006F44E6"/>
    <w:rsid w:val="006F4F4A"/>
    <w:rsid w:val="006F58DB"/>
    <w:rsid w:val="006F6F39"/>
    <w:rsid w:val="007000C7"/>
    <w:rsid w:val="00700AD9"/>
    <w:rsid w:val="007015EB"/>
    <w:rsid w:val="007033F5"/>
    <w:rsid w:val="00703710"/>
    <w:rsid w:val="00703CD5"/>
    <w:rsid w:val="00704B11"/>
    <w:rsid w:val="007057BC"/>
    <w:rsid w:val="007138A6"/>
    <w:rsid w:val="007150FD"/>
    <w:rsid w:val="007154BD"/>
    <w:rsid w:val="00715A17"/>
    <w:rsid w:val="00720BA1"/>
    <w:rsid w:val="007222EF"/>
    <w:rsid w:val="0072257D"/>
    <w:rsid w:val="00722B58"/>
    <w:rsid w:val="00722BC5"/>
    <w:rsid w:val="00723AA6"/>
    <w:rsid w:val="00725646"/>
    <w:rsid w:val="007257E7"/>
    <w:rsid w:val="0072749F"/>
    <w:rsid w:val="00727D51"/>
    <w:rsid w:val="00731EEA"/>
    <w:rsid w:val="00735424"/>
    <w:rsid w:val="00735BEB"/>
    <w:rsid w:val="00740640"/>
    <w:rsid w:val="0074110D"/>
    <w:rsid w:val="007420BF"/>
    <w:rsid w:val="00742FB5"/>
    <w:rsid w:val="00744D81"/>
    <w:rsid w:val="007463D7"/>
    <w:rsid w:val="00746463"/>
    <w:rsid w:val="00747360"/>
    <w:rsid w:val="00747AD6"/>
    <w:rsid w:val="00750202"/>
    <w:rsid w:val="00752A17"/>
    <w:rsid w:val="0075394A"/>
    <w:rsid w:val="00753D2B"/>
    <w:rsid w:val="007543C2"/>
    <w:rsid w:val="0076234E"/>
    <w:rsid w:val="00764663"/>
    <w:rsid w:val="0076498C"/>
    <w:rsid w:val="00765BF8"/>
    <w:rsid w:val="00766239"/>
    <w:rsid w:val="007662A4"/>
    <w:rsid w:val="00767419"/>
    <w:rsid w:val="00770F37"/>
    <w:rsid w:val="00772D38"/>
    <w:rsid w:val="00775B86"/>
    <w:rsid w:val="007801F1"/>
    <w:rsid w:val="00780D2B"/>
    <w:rsid w:val="007826C2"/>
    <w:rsid w:val="00783D2A"/>
    <w:rsid w:val="007841DE"/>
    <w:rsid w:val="007865A3"/>
    <w:rsid w:val="00790598"/>
    <w:rsid w:val="0079456D"/>
    <w:rsid w:val="00795CFA"/>
    <w:rsid w:val="007A28C0"/>
    <w:rsid w:val="007A2AFB"/>
    <w:rsid w:val="007A767F"/>
    <w:rsid w:val="007B05A3"/>
    <w:rsid w:val="007B24B1"/>
    <w:rsid w:val="007B3999"/>
    <w:rsid w:val="007B537A"/>
    <w:rsid w:val="007B699F"/>
    <w:rsid w:val="007B757D"/>
    <w:rsid w:val="007C17DF"/>
    <w:rsid w:val="007C1826"/>
    <w:rsid w:val="007C5CC0"/>
    <w:rsid w:val="007C5D04"/>
    <w:rsid w:val="007C5F1E"/>
    <w:rsid w:val="007C74B3"/>
    <w:rsid w:val="007C79ED"/>
    <w:rsid w:val="007D3A42"/>
    <w:rsid w:val="007D7ED9"/>
    <w:rsid w:val="007E0AE2"/>
    <w:rsid w:val="007E287C"/>
    <w:rsid w:val="007E2F34"/>
    <w:rsid w:val="007E6776"/>
    <w:rsid w:val="007E7CF5"/>
    <w:rsid w:val="007F078F"/>
    <w:rsid w:val="007F28D7"/>
    <w:rsid w:val="007F3396"/>
    <w:rsid w:val="007F3434"/>
    <w:rsid w:val="007F4420"/>
    <w:rsid w:val="007F4883"/>
    <w:rsid w:val="007F53F3"/>
    <w:rsid w:val="007F5661"/>
    <w:rsid w:val="00801238"/>
    <w:rsid w:val="00801547"/>
    <w:rsid w:val="00802C4E"/>
    <w:rsid w:val="0080321A"/>
    <w:rsid w:val="008033C3"/>
    <w:rsid w:val="00807471"/>
    <w:rsid w:val="0080794E"/>
    <w:rsid w:val="00807D81"/>
    <w:rsid w:val="008149D2"/>
    <w:rsid w:val="008167BB"/>
    <w:rsid w:val="00816828"/>
    <w:rsid w:val="00816E48"/>
    <w:rsid w:val="00817420"/>
    <w:rsid w:val="00820933"/>
    <w:rsid w:val="00826BFB"/>
    <w:rsid w:val="0082721C"/>
    <w:rsid w:val="00827BF1"/>
    <w:rsid w:val="00832832"/>
    <w:rsid w:val="00833FA3"/>
    <w:rsid w:val="00834123"/>
    <w:rsid w:val="00834F68"/>
    <w:rsid w:val="008355A5"/>
    <w:rsid w:val="00836079"/>
    <w:rsid w:val="00836B4F"/>
    <w:rsid w:val="00837A52"/>
    <w:rsid w:val="00840E65"/>
    <w:rsid w:val="0084202E"/>
    <w:rsid w:val="008449A2"/>
    <w:rsid w:val="00844A47"/>
    <w:rsid w:val="00846508"/>
    <w:rsid w:val="00851D0B"/>
    <w:rsid w:val="0085729B"/>
    <w:rsid w:val="0085769B"/>
    <w:rsid w:val="008602FE"/>
    <w:rsid w:val="00860907"/>
    <w:rsid w:val="00860C9C"/>
    <w:rsid w:val="00861104"/>
    <w:rsid w:val="008614C0"/>
    <w:rsid w:val="00861CB6"/>
    <w:rsid w:val="00861FA8"/>
    <w:rsid w:val="00862592"/>
    <w:rsid w:val="00864745"/>
    <w:rsid w:val="00867683"/>
    <w:rsid w:val="00867D45"/>
    <w:rsid w:val="0087238A"/>
    <w:rsid w:val="00876E98"/>
    <w:rsid w:val="008810C8"/>
    <w:rsid w:val="00882977"/>
    <w:rsid w:val="0088321A"/>
    <w:rsid w:val="00885350"/>
    <w:rsid w:val="0088557A"/>
    <w:rsid w:val="00885DA7"/>
    <w:rsid w:val="008905AB"/>
    <w:rsid w:val="00891061"/>
    <w:rsid w:val="00891E86"/>
    <w:rsid w:val="0089325D"/>
    <w:rsid w:val="00897523"/>
    <w:rsid w:val="00897E3E"/>
    <w:rsid w:val="008A2303"/>
    <w:rsid w:val="008A2D2F"/>
    <w:rsid w:val="008A6408"/>
    <w:rsid w:val="008B198B"/>
    <w:rsid w:val="008B1EF9"/>
    <w:rsid w:val="008B39B4"/>
    <w:rsid w:val="008B4F58"/>
    <w:rsid w:val="008B6E83"/>
    <w:rsid w:val="008B70DA"/>
    <w:rsid w:val="008C003F"/>
    <w:rsid w:val="008C2693"/>
    <w:rsid w:val="008C3689"/>
    <w:rsid w:val="008C40CD"/>
    <w:rsid w:val="008C4E44"/>
    <w:rsid w:val="008C601D"/>
    <w:rsid w:val="008C7296"/>
    <w:rsid w:val="008D0652"/>
    <w:rsid w:val="008D16EE"/>
    <w:rsid w:val="008D4300"/>
    <w:rsid w:val="008D4506"/>
    <w:rsid w:val="008D52A8"/>
    <w:rsid w:val="008D5769"/>
    <w:rsid w:val="008E6BC9"/>
    <w:rsid w:val="008F254C"/>
    <w:rsid w:val="008F290D"/>
    <w:rsid w:val="008F2DFB"/>
    <w:rsid w:val="008F33E9"/>
    <w:rsid w:val="008F5292"/>
    <w:rsid w:val="008F5D5C"/>
    <w:rsid w:val="008F6879"/>
    <w:rsid w:val="008F6CDF"/>
    <w:rsid w:val="008F70F3"/>
    <w:rsid w:val="00900CF3"/>
    <w:rsid w:val="0090138C"/>
    <w:rsid w:val="009022A5"/>
    <w:rsid w:val="00904292"/>
    <w:rsid w:val="0091121E"/>
    <w:rsid w:val="00912C06"/>
    <w:rsid w:val="0091411F"/>
    <w:rsid w:val="009158A3"/>
    <w:rsid w:val="00916214"/>
    <w:rsid w:val="00921065"/>
    <w:rsid w:val="00922414"/>
    <w:rsid w:val="00922701"/>
    <w:rsid w:val="0092617E"/>
    <w:rsid w:val="009323E6"/>
    <w:rsid w:val="00935C0A"/>
    <w:rsid w:val="00940D4D"/>
    <w:rsid w:val="0094108B"/>
    <w:rsid w:val="009410E9"/>
    <w:rsid w:val="0094119E"/>
    <w:rsid w:val="00941475"/>
    <w:rsid w:val="0094155B"/>
    <w:rsid w:val="0094262A"/>
    <w:rsid w:val="00944360"/>
    <w:rsid w:val="0094459F"/>
    <w:rsid w:val="00946D9D"/>
    <w:rsid w:val="00947C98"/>
    <w:rsid w:val="009506BA"/>
    <w:rsid w:val="009506CA"/>
    <w:rsid w:val="00952143"/>
    <w:rsid w:val="00952BA3"/>
    <w:rsid w:val="00954248"/>
    <w:rsid w:val="0095460B"/>
    <w:rsid w:val="009575C1"/>
    <w:rsid w:val="00961BE2"/>
    <w:rsid w:val="009625C3"/>
    <w:rsid w:val="009627D7"/>
    <w:rsid w:val="00962A24"/>
    <w:rsid w:val="0096452E"/>
    <w:rsid w:val="009650B8"/>
    <w:rsid w:val="0096561D"/>
    <w:rsid w:val="00965F38"/>
    <w:rsid w:val="00971900"/>
    <w:rsid w:val="00975AE0"/>
    <w:rsid w:val="00976440"/>
    <w:rsid w:val="00976EF7"/>
    <w:rsid w:val="00977491"/>
    <w:rsid w:val="009805D5"/>
    <w:rsid w:val="00981623"/>
    <w:rsid w:val="00981F15"/>
    <w:rsid w:val="00982A1A"/>
    <w:rsid w:val="00982C77"/>
    <w:rsid w:val="00983E16"/>
    <w:rsid w:val="00985BC2"/>
    <w:rsid w:val="009902F8"/>
    <w:rsid w:val="009913D7"/>
    <w:rsid w:val="0099491F"/>
    <w:rsid w:val="00995634"/>
    <w:rsid w:val="00996185"/>
    <w:rsid w:val="009977D6"/>
    <w:rsid w:val="00997F53"/>
    <w:rsid w:val="009A1293"/>
    <w:rsid w:val="009A2B66"/>
    <w:rsid w:val="009A3292"/>
    <w:rsid w:val="009A5649"/>
    <w:rsid w:val="009A56E1"/>
    <w:rsid w:val="009A5C9E"/>
    <w:rsid w:val="009A61D4"/>
    <w:rsid w:val="009A61FE"/>
    <w:rsid w:val="009B07BE"/>
    <w:rsid w:val="009B1192"/>
    <w:rsid w:val="009B1A82"/>
    <w:rsid w:val="009B1F94"/>
    <w:rsid w:val="009B56EF"/>
    <w:rsid w:val="009B6B0E"/>
    <w:rsid w:val="009B6F30"/>
    <w:rsid w:val="009B745F"/>
    <w:rsid w:val="009C31EB"/>
    <w:rsid w:val="009C4708"/>
    <w:rsid w:val="009D123D"/>
    <w:rsid w:val="009D1D47"/>
    <w:rsid w:val="009D341A"/>
    <w:rsid w:val="009D3DC1"/>
    <w:rsid w:val="009D4ACC"/>
    <w:rsid w:val="009E013A"/>
    <w:rsid w:val="009E272B"/>
    <w:rsid w:val="009E3E20"/>
    <w:rsid w:val="009E4983"/>
    <w:rsid w:val="009E4EE4"/>
    <w:rsid w:val="009F3CC3"/>
    <w:rsid w:val="009F61A0"/>
    <w:rsid w:val="00A00B52"/>
    <w:rsid w:val="00A022B9"/>
    <w:rsid w:val="00A032A1"/>
    <w:rsid w:val="00A048CD"/>
    <w:rsid w:val="00A103C6"/>
    <w:rsid w:val="00A124AB"/>
    <w:rsid w:val="00A132AC"/>
    <w:rsid w:val="00A1485F"/>
    <w:rsid w:val="00A14B0C"/>
    <w:rsid w:val="00A15050"/>
    <w:rsid w:val="00A151D1"/>
    <w:rsid w:val="00A24C16"/>
    <w:rsid w:val="00A26106"/>
    <w:rsid w:val="00A312A2"/>
    <w:rsid w:val="00A31C25"/>
    <w:rsid w:val="00A32213"/>
    <w:rsid w:val="00A32FE2"/>
    <w:rsid w:val="00A34530"/>
    <w:rsid w:val="00A35F4C"/>
    <w:rsid w:val="00A36B87"/>
    <w:rsid w:val="00A37059"/>
    <w:rsid w:val="00A42D73"/>
    <w:rsid w:val="00A43E1D"/>
    <w:rsid w:val="00A4412E"/>
    <w:rsid w:val="00A45934"/>
    <w:rsid w:val="00A4661A"/>
    <w:rsid w:val="00A47F24"/>
    <w:rsid w:val="00A51A76"/>
    <w:rsid w:val="00A52847"/>
    <w:rsid w:val="00A539C1"/>
    <w:rsid w:val="00A56C61"/>
    <w:rsid w:val="00A57295"/>
    <w:rsid w:val="00A572D8"/>
    <w:rsid w:val="00A57984"/>
    <w:rsid w:val="00A6254F"/>
    <w:rsid w:val="00A62FC8"/>
    <w:rsid w:val="00A63D89"/>
    <w:rsid w:val="00A655E8"/>
    <w:rsid w:val="00A6560F"/>
    <w:rsid w:val="00A702E9"/>
    <w:rsid w:val="00A73B1D"/>
    <w:rsid w:val="00A76BA8"/>
    <w:rsid w:val="00A811A4"/>
    <w:rsid w:val="00A81CD2"/>
    <w:rsid w:val="00A83E20"/>
    <w:rsid w:val="00A83F3C"/>
    <w:rsid w:val="00A8560A"/>
    <w:rsid w:val="00A9105C"/>
    <w:rsid w:val="00A91C35"/>
    <w:rsid w:val="00A9477A"/>
    <w:rsid w:val="00A952CF"/>
    <w:rsid w:val="00A95FAA"/>
    <w:rsid w:val="00A96795"/>
    <w:rsid w:val="00A9729C"/>
    <w:rsid w:val="00AA04A4"/>
    <w:rsid w:val="00AA088D"/>
    <w:rsid w:val="00AA2DAE"/>
    <w:rsid w:val="00AA4870"/>
    <w:rsid w:val="00AA5714"/>
    <w:rsid w:val="00AA6E79"/>
    <w:rsid w:val="00AA765E"/>
    <w:rsid w:val="00AA7E66"/>
    <w:rsid w:val="00AB065E"/>
    <w:rsid w:val="00AB0926"/>
    <w:rsid w:val="00AB0FCB"/>
    <w:rsid w:val="00AB1A95"/>
    <w:rsid w:val="00AB283F"/>
    <w:rsid w:val="00AB4766"/>
    <w:rsid w:val="00AB51CB"/>
    <w:rsid w:val="00AB5295"/>
    <w:rsid w:val="00AB63C7"/>
    <w:rsid w:val="00AC0496"/>
    <w:rsid w:val="00AC4A44"/>
    <w:rsid w:val="00AC66E2"/>
    <w:rsid w:val="00AC7090"/>
    <w:rsid w:val="00AC747D"/>
    <w:rsid w:val="00AD181A"/>
    <w:rsid w:val="00AD2226"/>
    <w:rsid w:val="00AD3BCD"/>
    <w:rsid w:val="00AE0CF0"/>
    <w:rsid w:val="00AE193D"/>
    <w:rsid w:val="00AE20E3"/>
    <w:rsid w:val="00AE2424"/>
    <w:rsid w:val="00AE48BF"/>
    <w:rsid w:val="00AE7D98"/>
    <w:rsid w:val="00AF0D1E"/>
    <w:rsid w:val="00AF2AF9"/>
    <w:rsid w:val="00AF2EC5"/>
    <w:rsid w:val="00AF3290"/>
    <w:rsid w:val="00AF4E03"/>
    <w:rsid w:val="00AF5C89"/>
    <w:rsid w:val="00AF6024"/>
    <w:rsid w:val="00AF6271"/>
    <w:rsid w:val="00AF62AC"/>
    <w:rsid w:val="00AF7467"/>
    <w:rsid w:val="00AF7C1E"/>
    <w:rsid w:val="00B002E9"/>
    <w:rsid w:val="00B015F4"/>
    <w:rsid w:val="00B01B4A"/>
    <w:rsid w:val="00B03D42"/>
    <w:rsid w:val="00B051E9"/>
    <w:rsid w:val="00B05930"/>
    <w:rsid w:val="00B07E71"/>
    <w:rsid w:val="00B10C4F"/>
    <w:rsid w:val="00B12D2C"/>
    <w:rsid w:val="00B13247"/>
    <w:rsid w:val="00B13550"/>
    <w:rsid w:val="00B147B0"/>
    <w:rsid w:val="00B16D9D"/>
    <w:rsid w:val="00B16EC2"/>
    <w:rsid w:val="00B17703"/>
    <w:rsid w:val="00B207D6"/>
    <w:rsid w:val="00B229D2"/>
    <w:rsid w:val="00B233A7"/>
    <w:rsid w:val="00B24436"/>
    <w:rsid w:val="00B2487F"/>
    <w:rsid w:val="00B25C45"/>
    <w:rsid w:val="00B25D4E"/>
    <w:rsid w:val="00B26008"/>
    <w:rsid w:val="00B26156"/>
    <w:rsid w:val="00B26463"/>
    <w:rsid w:val="00B26D2B"/>
    <w:rsid w:val="00B27D93"/>
    <w:rsid w:val="00B32061"/>
    <w:rsid w:val="00B33E6E"/>
    <w:rsid w:val="00B35AA1"/>
    <w:rsid w:val="00B37E92"/>
    <w:rsid w:val="00B40270"/>
    <w:rsid w:val="00B40628"/>
    <w:rsid w:val="00B41DF0"/>
    <w:rsid w:val="00B42DB1"/>
    <w:rsid w:val="00B46BA7"/>
    <w:rsid w:val="00B47743"/>
    <w:rsid w:val="00B50532"/>
    <w:rsid w:val="00B51405"/>
    <w:rsid w:val="00B52336"/>
    <w:rsid w:val="00B53E3B"/>
    <w:rsid w:val="00B54698"/>
    <w:rsid w:val="00B551BD"/>
    <w:rsid w:val="00B556DC"/>
    <w:rsid w:val="00B5576F"/>
    <w:rsid w:val="00B55D0A"/>
    <w:rsid w:val="00B566BA"/>
    <w:rsid w:val="00B576E8"/>
    <w:rsid w:val="00B6054C"/>
    <w:rsid w:val="00B62035"/>
    <w:rsid w:val="00B6213A"/>
    <w:rsid w:val="00B65265"/>
    <w:rsid w:val="00B6649E"/>
    <w:rsid w:val="00B6717F"/>
    <w:rsid w:val="00B67AE3"/>
    <w:rsid w:val="00B705A9"/>
    <w:rsid w:val="00B728BE"/>
    <w:rsid w:val="00B73E61"/>
    <w:rsid w:val="00B772AE"/>
    <w:rsid w:val="00B80D84"/>
    <w:rsid w:val="00B829E5"/>
    <w:rsid w:val="00B86DC4"/>
    <w:rsid w:val="00B87A2F"/>
    <w:rsid w:val="00B911FE"/>
    <w:rsid w:val="00B9154F"/>
    <w:rsid w:val="00B91CA2"/>
    <w:rsid w:val="00B924BC"/>
    <w:rsid w:val="00B92777"/>
    <w:rsid w:val="00B94BBE"/>
    <w:rsid w:val="00B96804"/>
    <w:rsid w:val="00B97413"/>
    <w:rsid w:val="00B97DF7"/>
    <w:rsid w:val="00BA1216"/>
    <w:rsid w:val="00BA36DE"/>
    <w:rsid w:val="00BA4A98"/>
    <w:rsid w:val="00BA74E8"/>
    <w:rsid w:val="00BB53E6"/>
    <w:rsid w:val="00BC0D94"/>
    <w:rsid w:val="00BC2319"/>
    <w:rsid w:val="00BC252D"/>
    <w:rsid w:val="00BC2E87"/>
    <w:rsid w:val="00BC34E7"/>
    <w:rsid w:val="00BC4335"/>
    <w:rsid w:val="00BD0713"/>
    <w:rsid w:val="00BD10B8"/>
    <w:rsid w:val="00BD20C3"/>
    <w:rsid w:val="00BD7DAC"/>
    <w:rsid w:val="00BE02CC"/>
    <w:rsid w:val="00BE1864"/>
    <w:rsid w:val="00BE1E81"/>
    <w:rsid w:val="00BE3007"/>
    <w:rsid w:val="00BE3EC9"/>
    <w:rsid w:val="00BE4016"/>
    <w:rsid w:val="00BE6102"/>
    <w:rsid w:val="00BF0287"/>
    <w:rsid w:val="00BF1746"/>
    <w:rsid w:val="00BF4A8C"/>
    <w:rsid w:val="00BF63B2"/>
    <w:rsid w:val="00BF6999"/>
    <w:rsid w:val="00BF774A"/>
    <w:rsid w:val="00C001C4"/>
    <w:rsid w:val="00C032BC"/>
    <w:rsid w:val="00C05018"/>
    <w:rsid w:val="00C05684"/>
    <w:rsid w:val="00C05AD0"/>
    <w:rsid w:val="00C078AC"/>
    <w:rsid w:val="00C127D1"/>
    <w:rsid w:val="00C129DD"/>
    <w:rsid w:val="00C12C20"/>
    <w:rsid w:val="00C12E88"/>
    <w:rsid w:val="00C12FAD"/>
    <w:rsid w:val="00C1538E"/>
    <w:rsid w:val="00C15AB8"/>
    <w:rsid w:val="00C17207"/>
    <w:rsid w:val="00C228D3"/>
    <w:rsid w:val="00C229BB"/>
    <w:rsid w:val="00C26B2E"/>
    <w:rsid w:val="00C32C3A"/>
    <w:rsid w:val="00C34DB8"/>
    <w:rsid w:val="00C36893"/>
    <w:rsid w:val="00C37E30"/>
    <w:rsid w:val="00C42EFB"/>
    <w:rsid w:val="00C431AE"/>
    <w:rsid w:val="00C44448"/>
    <w:rsid w:val="00C503EA"/>
    <w:rsid w:val="00C53446"/>
    <w:rsid w:val="00C56CFE"/>
    <w:rsid w:val="00C575E6"/>
    <w:rsid w:val="00C61887"/>
    <w:rsid w:val="00C651C3"/>
    <w:rsid w:val="00C664A2"/>
    <w:rsid w:val="00C66FAD"/>
    <w:rsid w:val="00C679D2"/>
    <w:rsid w:val="00C67C7D"/>
    <w:rsid w:val="00C67DBF"/>
    <w:rsid w:val="00C7037D"/>
    <w:rsid w:val="00C717C1"/>
    <w:rsid w:val="00C72390"/>
    <w:rsid w:val="00C72B62"/>
    <w:rsid w:val="00C7422B"/>
    <w:rsid w:val="00C74CFF"/>
    <w:rsid w:val="00C757E8"/>
    <w:rsid w:val="00C75A2E"/>
    <w:rsid w:val="00C76674"/>
    <w:rsid w:val="00C82FF2"/>
    <w:rsid w:val="00C87027"/>
    <w:rsid w:val="00C877CD"/>
    <w:rsid w:val="00C91903"/>
    <w:rsid w:val="00C91AA4"/>
    <w:rsid w:val="00C92E76"/>
    <w:rsid w:val="00C951D8"/>
    <w:rsid w:val="00C95A32"/>
    <w:rsid w:val="00C96D9B"/>
    <w:rsid w:val="00CA0D2C"/>
    <w:rsid w:val="00CA4A4B"/>
    <w:rsid w:val="00CB025E"/>
    <w:rsid w:val="00CB22ED"/>
    <w:rsid w:val="00CB507B"/>
    <w:rsid w:val="00CB52BB"/>
    <w:rsid w:val="00CB6F50"/>
    <w:rsid w:val="00CB77A4"/>
    <w:rsid w:val="00CC0300"/>
    <w:rsid w:val="00CC11D7"/>
    <w:rsid w:val="00CC23D8"/>
    <w:rsid w:val="00CC3CD8"/>
    <w:rsid w:val="00CC3D35"/>
    <w:rsid w:val="00CC3FA3"/>
    <w:rsid w:val="00CC4A0F"/>
    <w:rsid w:val="00CC737D"/>
    <w:rsid w:val="00CD014A"/>
    <w:rsid w:val="00CD059C"/>
    <w:rsid w:val="00CD30DA"/>
    <w:rsid w:val="00CD322A"/>
    <w:rsid w:val="00CD4122"/>
    <w:rsid w:val="00CD5191"/>
    <w:rsid w:val="00CD55D5"/>
    <w:rsid w:val="00CD6AD3"/>
    <w:rsid w:val="00CE36BF"/>
    <w:rsid w:val="00CE652A"/>
    <w:rsid w:val="00CE679D"/>
    <w:rsid w:val="00CF25C2"/>
    <w:rsid w:val="00CF3C9A"/>
    <w:rsid w:val="00CF73CB"/>
    <w:rsid w:val="00D00432"/>
    <w:rsid w:val="00D01E26"/>
    <w:rsid w:val="00D02550"/>
    <w:rsid w:val="00D02D73"/>
    <w:rsid w:val="00D030DC"/>
    <w:rsid w:val="00D04A0D"/>
    <w:rsid w:val="00D05090"/>
    <w:rsid w:val="00D052E9"/>
    <w:rsid w:val="00D060FD"/>
    <w:rsid w:val="00D078E9"/>
    <w:rsid w:val="00D11FAC"/>
    <w:rsid w:val="00D130CE"/>
    <w:rsid w:val="00D15F43"/>
    <w:rsid w:val="00D20FC8"/>
    <w:rsid w:val="00D2392B"/>
    <w:rsid w:val="00D309D7"/>
    <w:rsid w:val="00D3293D"/>
    <w:rsid w:val="00D33B9B"/>
    <w:rsid w:val="00D37C5B"/>
    <w:rsid w:val="00D42035"/>
    <w:rsid w:val="00D4203E"/>
    <w:rsid w:val="00D43A9B"/>
    <w:rsid w:val="00D43C9E"/>
    <w:rsid w:val="00D44F34"/>
    <w:rsid w:val="00D521CA"/>
    <w:rsid w:val="00D52368"/>
    <w:rsid w:val="00D5329E"/>
    <w:rsid w:val="00D54C47"/>
    <w:rsid w:val="00D54EBC"/>
    <w:rsid w:val="00D55D77"/>
    <w:rsid w:val="00D6003E"/>
    <w:rsid w:val="00D61F9A"/>
    <w:rsid w:val="00D63071"/>
    <w:rsid w:val="00D63339"/>
    <w:rsid w:val="00D71CDA"/>
    <w:rsid w:val="00D73322"/>
    <w:rsid w:val="00D7492B"/>
    <w:rsid w:val="00D75109"/>
    <w:rsid w:val="00D7611B"/>
    <w:rsid w:val="00D8507A"/>
    <w:rsid w:val="00D86261"/>
    <w:rsid w:val="00D86E30"/>
    <w:rsid w:val="00D87360"/>
    <w:rsid w:val="00D874B3"/>
    <w:rsid w:val="00D90F46"/>
    <w:rsid w:val="00D96C00"/>
    <w:rsid w:val="00D971B7"/>
    <w:rsid w:val="00D9762D"/>
    <w:rsid w:val="00D97C59"/>
    <w:rsid w:val="00D97E36"/>
    <w:rsid w:val="00DA1D0C"/>
    <w:rsid w:val="00DA3210"/>
    <w:rsid w:val="00DA3247"/>
    <w:rsid w:val="00DA3A5F"/>
    <w:rsid w:val="00DA4812"/>
    <w:rsid w:val="00DA5A9F"/>
    <w:rsid w:val="00DA5CD6"/>
    <w:rsid w:val="00DA678B"/>
    <w:rsid w:val="00DA68E9"/>
    <w:rsid w:val="00DB0BAE"/>
    <w:rsid w:val="00DB1323"/>
    <w:rsid w:val="00DB1651"/>
    <w:rsid w:val="00DB166B"/>
    <w:rsid w:val="00DB16BD"/>
    <w:rsid w:val="00DB1D92"/>
    <w:rsid w:val="00DB2ECC"/>
    <w:rsid w:val="00DB2F0F"/>
    <w:rsid w:val="00DB5BDE"/>
    <w:rsid w:val="00DB7355"/>
    <w:rsid w:val="00DC09A9"/>
    <w:rsid w:val="00DC1121"/>
    <w:rsid w:val="00DC1FD5"/>
    <w:rsid w:val="00DC2EC7"/>
    <w:rsid w:val="00DC5243"/>
    <w:rsid w:val="00DC5C30"/>
    <w:rsid w:val="00DC62A8"/>
    <w:rsid w:val="00DC76AE"/>
    <w:rsid w:val="00DC7739"/>
    <w:rsid w:val="00DD00ED"/>
    <w:rsid w:val="00DD3572"/>
    <w:rsid w:val="00DD36AF"/>
    <w:rsid w:val="00DD3D7A"/>
    <w:rsid w:val="00DD501B"/>
    <w:rsid w:val="00DD53DC"/>
    <w:rsid w:val="00DD5421"/>
    <w:rsid w:val="00DD5D45"/>
    <w:rsid w:val="00DD7627"/>
    <w:rsid w:val="00DD7A59"/>
    <w:rsid w:val="00DE2849"/>
    <w:rsid w:val="00DE4629"/>
    <w:rsid w:val="00DE56C5"/>
    <w:rsid w:val="00DE6648"/>
    <w:rsid w:val="00DF0A52"/>
    <w:rsid w:val="00DF0B38"/>
    <w:rsid w:val="00DF199E"/>
    <w:rsid w:val="00DF2B7D"/>
    <w:rsid w:val="00DF3FF1"/>
    <w:rsid w:val="00DF400C"/>
    <w:rsid w:val="00DF5329"/>
    <w:rsid w:val="00DF5981"/>
    <w:rsid w:val="00DF5B9B"/>
    <w:rsid w:val="00E01395"/>
    <w:rsid w:val="00E056DF"/>
    <w:rsid w:val="00E07103"/>
    <w:rsid w:val="00E10B83"/>
    <w:rsid w:val="00E14784"/>
    <w:rsid w:val="00E20C46"/>
    <w:rsid w:val="00E2448A"/>
    <w:rsid w:val="00E244F2"/>
    <w:rsid w:val="00E24BDA"/>
    <w:rsid w:val="00E257FF"/>
    <w:rsid w:val="00E26502"/>
    <w:rsid w:val="00E301AF"/>
    <w:rsid w:val="00E318F9"/>
    <w:rsid w:val="00E3403A"/>
    <w:rsid w:val="00E351E1"/>
    <w:rsid w:val="00E36C5E"/>
    <w:rsid w:val="00E42233"/>
    <w:rsid w:val="00E43764"/>
    <w:rsid w:val="00E45443"/>
    <w:rsid w:val="00E47981"/>
    <w:rsid w:val="00E51286"/>
    <w:rsid w:val="00E51392"/>
    <w:rsid w:val="00E5240D"/>
    <w:rsid w:val="00E533E5"/>
    <w:rsid w:val="00E538EC"/>
    <w:rsid w:val="00E53B0C"/>
    <w:rsid w:val="00E54369"/>
    <w:rsid w:val="00E54370"/>
    <w:rsid w:val="00E54BBA"/>
    <w:rsid w:val="00E568DC"/>
    <w:rsid w:val="00E60649"/>
    <w:rsid w:val="00E627AE"/>
    <w:rsid w:val="00E636B9"/>
    <w:rsid w:val="00E64669"/>
    <w:rsid w:val="00E64A61"/>
    <w:rsid w:val="00E65382"/>
    <w:rsid w:val="00E6781F"/>
    <w:rsid w:val="00E73BF9"/>
    <w:rsid w:val="00E73D1F"/>
    <w:rsid w:val="00E75BBC"/>
    <w:rsid w:val="00E77F51"/>
    <w:rsid w:val="00E804FB"/>
    <w:rsid w:val="00E81486"/>
    <w:rsid w:val="00E8324A"/>
    <w:rsid w:val="00E84451"/>
    <w:rsid w:val="00E84D41"/>
    <w:rsid w:val="00E84F42"/>
    <w:rsid w:val="00E861D5"/>
    <w:rsid w:val="00E8659D"/>
    <w:rsid w:val="00E86CCF"/>
    <w:rsid w:val="00E940FD"/>
    <w:rsid w:val="00E9703F"/>
    <w:rsid w:val="00EA18B1"/>
    <w:rsid w:val="00EA1CEA"/>
    <w:rsid w:val="00EA4F51"/>
    <w:rsid w:val="00EA69CE"/>
    <w:rsid w:val="00EA7727"/>
    <w:rsid w:val="00EB15D6"/>
    <w:rsid w:val="00EB2BCB"/>
    <w:rsid w:val="00EC1F48"/>
    <w:rsid w:val="00EC33CA"/>
    <w:rsid w:val="00EC4B27"/>
    <w:rsid w:val="00EC4EBF"/>
    <w:rsid w:val="00EC526B"/>
    <w:rsid w:val="00EC6C24"/>
    <w:rsid w:val="00ED0546"/>
    <w:rsid w:val="00ED286D"/>
    <w:rsid w:val="00ED2919"/>
    <w:rsid w:val="00ED344E"/>
    <w:rsid w:val="00ED4A96"/>
    <w:rsid w:val="00ED4B1B"/>
    <w:rsid w:val="00ED4F93"/>
    <w:rsid w:val="00ED7F6A"/>
    <w:rsid w:val="00ED7FB4"/>
    <w:rsid w:val="00EE10D8"/>
    <w:rsid w:val="00EE213B"/>
    <w:rsid w:val="00EE34F1"/>
    <w:rsid w:val="00EE402B"/>
    <w:rsid w:val="00EE4405"/>
    <w:rsid w:val="00EE4DEF"/>
    <w:rsid w:val="00EE55D6"/>
    <w:rsid w:val="00EE6042"/>
    <w:rsid w:val="00EE657D"/>
    <w:rsid w:val="00EE6A74"/>
    <w:rsid w:val="00EE6B68"/>
    <w:rsid w:val="00EE6C62"/>
    <w:rsid w:val="00EE73DE"/>
    <w:rsid w:val="00EF225D"/>
    <w:rsid w:val="00EF36F5"/>
    <w:rsid w:val="00EF5C59"/>
    <w:rsid w:val="00EF64F1"/>
    <w:rsid w:val="00EF7C5F"/>
    <w:rsid w:val="00F00634"/>
    <w:rsid w:val="00F01987"/>
    <w:rsid w:val="00F02FC6"/>
    <w:rsid w:val="00F04581"/>
    <w:rsid w:val="00F06C76"/>
    <w:rsid w:val="00F06FB6"/>
    <w:rsid w:val="00F12A5A"/>
    <w:rsid w:val="00F16D7D"/>
    <w:rsid w:val="00F2087B"/>
    <w:rsid w:val="00F26E7E"/>
    <w:rsid w:val="00F26F4E"/>
    <w:rsid w:val="00F306B8"/>
    <w:rsid w:val="00F30A66"/>
    <w:rsid w:val="00F30B3E"/>
    <w:rsid w:val="00F310CE"/>
    <w:rsid w:val="00F337BD"/>
    <w:rsid w:val="00F358A2"/>
    <w:rsid w:val="00F35DEA"/>
    <w:rsid w:val="00F374E6"/>
    <w:rsid w:val="00F37CC6"/>
    <w:rsid w:val="00F407C1"/>
    <w:rsid w:val="00F4384E"/>
    <w:rsid w:val="00F456FA"/>
    <w:rsid w:val="00F5083E"/>
    <w:rsid w:val="00F5277F"/>
    <w:rsid w:val="00F54224"/>
    <w:rsid w:val="00F554E6"/>
    <w:rsid w:val="00F568C4"/>
    <w:rsid w:val="00F60973"/>
    <w:rsid w:val="00F60CA3"/>
    <w:rsid w:val="00F619B3"/>
    <w:rsid w:val="00F61C2B"/>
    <w:rsid w:val="00F63A65"/>
    <w:rsid w:val="00F6454A"/>
    <w:rsid w:val="00F71578"/>
    <w:rsid w:val="00F71C0D"/>
    <w:rsid w:val="00F727B9"/>
    <w:rsid w:val="00F7375E"/>
    <w:rsid w:val="00F75D30"/>
    <w:rsid w:val="00F77C12"/>
    <w:rsid w:val="00F81EDD"/>
    <w:rsid w:val="00F82029"/>
    <w:rsid w:val="00F83286"/>
    <w:rsid w:val="00F847F2"/>
    <w:rsid w:val="00F86964"/>
    <w:rsid w:val="00F86BA3"/>
    <w:rsid w:val="00F9086F"/>
    <w:rsid w:val="00F92649"/>
    <w:rsid w:val="00F9597C"/>
    <w:rsid w:val="00F9636D"/>
    <w:rsid w:val="00F96F4E"/>
    <w:rsid w:val="00F9761B"/>
    <w:rsid w:val="00F97BAC"/>
    <w:rsid w:val="00F97FD5"/>
    <w:rsid w:val="00FA1416"/>
    <w:rsid w:val="00FA44C4"/>
    <w:rsid w:val="00FA456F"/>
    <w:rsid w:val="00FA559E"/>
    <w:rsid w:val="00FB3673"/>
    <w:rsid w:val="00FB3BE5"/>
    <w:rsid w:val="00FB50DB"/>
    <w:rsid w:val="00FB54AB"/>
    <w:rsid w:val="00FB6399"/>
    <w:rsid w:val="00FC1313"/>
    <w:rsid w:val="00FC1B8F"/>
    <w:rsid w:val="00FC2323"/>
    <w:rsid w:val="00FD5864"/>
    <w:rsid w:val="00FD59E8"/>
    <w:rsid w:val="00FD6FAB"/>
    <w:rsid w:val="00FD79A0"/>
    <w:rsid w:val="00FE02E9"/>
    <w:rsid w:val="00FE0498"/>
    <w:rsid w:val="00FE192C"/>
    <w:rsid w:val="00FE1A91"/>
    <w:rsid w:val="00FE1D38"/>
    <w:rsid w:val="00FE29DC"/>
    <w:rsid w:val="00FE4E60"/>
    <w:rsid w:val="00FE64F5"/>
    <w:rsid w:val="00FF14CE"/>
    <w:rsid w:val="00FF2468"/>
    <w:rsid w:val="00FF3004"/>
    <w:rsid w:val="00FF43C3"/>
    <w:rsid w:val="00FF46A1"/>
    <w:rsid w:val="00FF4C6C"/>
    <w:rsid w:val="00FF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B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4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E41C0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3E41C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41C0"/>
    <w:rPr>
      <w:rFonts w:cs="Times New Roman"/>
      <w:sz w:val="18"/>
    </w:rPr>
  </w:style>
  <w:style w:type="paragraph" w:customStyle="1" w:styleId="CharCharCharChar">
    <w:name w:val="Char Char Char Char"/>
    <w:basedOn w:val="Normal"/>
    <w:uiPriority w:val="99"/>
    <w:rsid w:val="00F97FD5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6339D7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444C31"/>
    <w:pPr>
      <w:ind w:leftChars="2500" w:left="100"/>
    </w:pPr>
    <w:rPr>
      <w:rFonts w:cs="Times New Roman"/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44C31"/>
    <w:rPr>
      <w:rFonts w:ascii="Calibri" w:eastAsia="宋体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12A2"/>
    <w:rPr>
      <w:rFonts w:cs="Times New Roman"/>
      <w:kern w:val="0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73E2"/>
    <w:rPr>
      <w:rFonts w:cs="Times New Roman"/>
      <w:sz w:val="2"/>
    </w:rPr>
  </w:style>
  <w:style w:type="paragraph" w:customStyle="1" w:styleId="CharCharCharChar1">
    <w:name w:val="Char Char Char Char1"/>
    <w:basedOn w:val="Normal"/>
    <w:uiPriority w:val="99"/>
    <w:rsid w:val="00152E42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071D25"/>
    <w:rPr>
      <w:rFonts w:ascii="宋体" w:hAnsi="Courier New" w:cs="Times New Roman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71D25"/>
    <w:rPr>
      <w:rFonts w:ascii="宋体" w:hAnsi="Courier New" w:cs="Times New Roman"/>
      <w:sz w:val="21"/>
    </w:rPr>
  </w:style>
  <w:style w:type="table" w:styleId="TableGrid">
    <w:name w:val="Table Grid"/>
    <w:basedOn w:val="TableNormal"/>
    <w:uiPriority w:val="99"/>
    <w:locked/>
    <w:rsid w:val="0076234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623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32</Words>
  <Characters>189</Characters>
  <Application>Microsoft Office Outlook</Application>
  <DocSecurity>0</DocSecurity>
  <Lines>0</Lines>
  <Paragraphs>0</Paragraphs>
  <ScaleCrop>false</ScaleCrop>
  <Company>SWZZB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2014年绩效管理和领导班子</dc:title>
  <dc:subject/>
  <dc:creator>my</dc:creator>
  <cp:keywords/>
  <dc:description/>
  <cp:lastModifiedBy>微软中国</cp:lastModifiedBy>
  <cp:revision>32</cp:revision>
  <cp:lastPrinted>2015-12-29T03:48:00Z</cp:lastPrinted>
  <dcterms:created xsi:type="dcterms:W3CDTF">2015-12-28T06:46:00Z</dcterms:created>
  <dcterms:modified xsi:type="dcterms:W3CDTF">2016-09-05T00:16:00Z</dcterms:modified>
</cp:coreProperties>
</file>